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829" w:rsidRPr="00987546" w:rsidRDefault="00230829" w:rsidP="00230829">
      <w:pPr>
        <w:pStyle w:val="ResumeSections"/>
      </w:pPr>
      <w:r>
        <w:t>OBJECTIVE</w:t>
      </w:r>
      <w:r w:rsidRPr="00987546">
        <w:t xml:space="preserve"> </w:t>
      </w:r>
      <w:r w:rsidRPr="00262836">
        <w:tab/>
      </w:r>
    </w:p>
    <w:p w:rsidR="00230829" w:rsidRPr="00BB5FFC" w:rsidRDefault="00230829" w:rsidP="00230829">
      <w:pPr>
        <w:pStyle w:val="Objective"/>
        <w:rPr>
          <w:rStyle w:val="quoted1"/>
          <w:sz w:val="24"/>
          <w:szCs w:val="22"/>
        </w:rPr>
      </w:pPr>
      <w:r w:rsidRPr="00BB5FFC">
        <w:rPr>
          <w:rStyle w:val="quoted1"/>
          <w:sz w:val="24"/>
          <w:szCs w:val="22"/>
        </w:rPr>
        <w:t>To achieve career excellence through hard work and the application of my abilities in making positive contribution to the growth and development of the organization.</w:t>
      </w:r>
    </w:p>
    <w:p w:rsidR="00230829" w:rsidRPr="00F4247A" w:rsidRDefault="00230829" w:rsidP="00C37230">
      <w:pPr>
        <w:pStyle w:val="ResumeSections"/>
        <w:spacing w:after="0"/>
        <w:rPr>
          <w:sz w:val="6"/>
        </w:rPr>
      </w:pPr>
    </w:p>
    <w:p w:rsidR="009247EC" w:rsidRPr="00230829" w:rsidRDefault="00B452C0" w:rsidP="00FC3BC7">
      <w:pPr>
        <w:pStyle w:val="ResumeSections"/>
        <w:rPr>
          <w:sz w:val="28"/>
        </w:rPr>
      </w:pPr>
      <w:r w:rsidRPr="00230829">
        <w:rPr>
          <w:sz w:val="28"/>
        </w:rPr>
        <w:t xml:space="preserve">PROFILE </w:t>
      </w:r>
      <w:r w:rsidR="00987546" w:rsidRPr="00230829">
        <w:rPr>
          <w:sz w:val="28"/>
        </w:rPr>
        <w:tab/>
      </w:r>
    </w:p>
    <w:p w:rsidR="00654AF1" w:rsidRPr="00230829" w:rsidRDefault="00654AF1" w:rsidP="00654AF1">
      <w:pPr>
        <w:widowControl w:val="0"/>
        <w:autoSpaceDE w:val="0"/>
        <w:autoSpaceDN w:val="0"/>
        <w:adjustRightInd w:val="0"/>
        <w:ind w:left="709"/>
        <w:jc w:val="both"/>
        <w:rPr>
          <w:sz w:val="24"/>
        </w:rPr>
      </w:pPr>
      <w:r w:rsidRPr="00230829">
        <w:rPr>
          <w:sz w:val="24"/>
        </w:rPr>
        <w:t>Sex:</w:t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  <w:t>Male</w:t>
      </w:r>
    </w:p>
    <w:p w:rsidR="00654AF1" w:rsidRPr="00230829" w:rsidRDefault="00654AF1" w:rsidP="00654AF1">
      <w:pPr>
        <w:widowControl w:val="0"/>
        <w:autoSpaceDE w:val="0"/>
        <w:autoSpaceDN w:val="0"/>
        <w:adjustRightInd w:val="0"/>
        <w:ind w:left="709"/>
        <w:jc w:val="both"/>
        <w:rPr>
          <w:sz w:val="24"/>
        </w:rPr>
      </w:pPr>
      <w:r w:rsidRPr="00230829">
        <w:rPr>
          <w:sz w:val="24"/>
        </w:rPr>
        <w:t>Date of Birth:</w:t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  <w:t>12th February, 1986</w:t>
      </w:r>
    </w:p>
    <w:p w:rsidR="00654AF1" w:rsidRPr="00230829" w:rsidRDefault="00654AF1" w:rsidP="00654AF1">
      <w:pPr>
        <w:widowControl w:val="0"/>
        <w:autoSpaceDE w:val="0"/>
        <w:autoSpaceDN w:val="0"/>
        <w:adjustRightInd w:val="0"/>
        <w:ind w:left="709"/>
        <w:jc w:val="both"/>
        <w:rPr>
          <w:sz w:val="24"/>
        </w:rPr>
      </w:pPr>
      <w:r w:rsidRPr="00230829">
        <w:rPr>
          <w:sz w:val="24"/>
        </w:rPr>
        <w:t>Nationality:</w:t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  <w:t>Nigerian</w:t>
      </w:r>
    </w:p>
    <w:p w:rsidR="00654AF1" w:rsidRPr="00230829" w:rsidRDefault="00654AF1" w:rsidP="00654AF1">
      <w:pPr>
        <w:widowControl w:val="0"/>
        <w:autoSpaceDE w:val="0"/>
        <w:autoSpaceDN w:val="0"/>
        <w:adjustRightInd w:val="0"/>
        <w:ind w:left="709"/>
        <w:jc w:val="both"/>
        <w:rPr>
          <w:sz w:val="24"/>
        </w:rPr>
      </w:pPr>
      <w:r w:rsidRPr="00230829">
        <w:rPr>
          <w:sz w:val="24"/>
        </w:rPr>
        <w:t>State:</w:t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</w:r>
      <w:r w:rsidRPr="00230829">
        <w:rPr>
          <w:sz w:val="24"/>
        </w:rPr>
        <w:tab/>
        <w:t>Ondo State</w:t>
      </w:r>
    </w:p>
    <w:p w:rsidR="00230829" w:rsidRPr="00F4247A" w:rsidRDefault="00C64D3C" w:rsidP="001C6ECB">
      <w:pPr>
        <w:pStyle w:val="Profile"/>
        <w:rPr>
          <w:sz w:val="8"/>
        </w:rPr>
      </w:pPr>
      <w:r w:rsidRPr="00230829">
        <w:rPr>
          <w:sz w:val="24"/>
        </w:rPr>
        <w:tab/>
      </w:r>
    </w:p>
    <w:p w:rsidR="00BF4B4A" w:rsidRPr="00230829" w:rsidRDefault="00BF4B4A" w:rsidP="00BF4B4A">
      <w:pPr>
        <w:pStyle w:val="ResumeSections"/>
        <w:rPr>
          <w:sz w:val="28"/>
        </w:rPr>
      </w:pPr>
      <w:r w:rsidRPr="00230829">
        <w:rPr>
          <w:sz w:val="28"/>
        </w:rPr>
        <w:t xml:space="preserve">EDUCATION </w:t>
      </w:r>
      <w:r w:rsidRPr="00230829">
        <w:rPr>
          <w:sz w:val="28"/>
        </w:rPr>
        <w:tab/>
      </w:r>
    </w:p>
    <w:p w:rsidR="00C3239D" w:rsidRPr="00230829" w:rsidRDefault="00C3239D" w:rsidP="00C3239D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sz w:val="24"/>
        </w:rPr>
      </w:pPr>
      <w:r w:rsidRPr="00230829">
        <w:rPr>
          <w:bCs/>
          <w:sz w:val="24"/>
        </w:rPr>
        <w:t xml:space="preserve">University of Lagos, </w:t>
      </w:r>
      <w:proofErr w:type="spellStart"/>
      <w:r w:rsidRPr="00230829">
        <w:rPr>
          <w:bCs/>
          <w:sz w:val="24"/>
        </w:rPr>
        <w:t>Akoka</w:t>
      </w:r>
      <w:proofErr w:type="spellEnd"/>
      <w:r w:rsidRPr="00230829">
        <w:rPr>
          <w:bCs/>
          <w:sz w:val="24"/>
        </w:rPr>
        <w:t>, Lagos</w:t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="00454A07">
        <w:rPr>
          <w:bCs/>
          <w:sz w:val="24"/>
        </w:rPr>
        <w:t>2012- 2015</w:t>
      </w:r>
    </w:p>
    <w:p w:rsidR="00C3239D" w:rsidRPr="00F4247A" w:rsidRDefault="00F4247A" w:rsidP="00C3239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8"/>
        </w:rPr>
      </w:pPr>
      <w:r w:rsidRPr="00F4247A">
        <w:rPr>
          <w:bCs/>
          <w:sz w:val="18"/>
        </w:rPr>
        <w:t>(</w:t>
      </w:r>
      <w:proofErr w:type="spellStart"/>
      <w:r w:rsidR="00C3239D" w:rsidRPr="00F4247A">
        <w:rPr>
          <w:bCs/>
          <w:sz w:val="18"/>
        </w:rPr>
        <w:t>Msc</w:t>
      </w:r>
      <w:proofErr w:type="spellEnd"/>
      <w:r w:rsidR="00C3239D" w:rsidRPr="00F4247A">
        <w:rPr>
          <w:bCs/>
          <w:sz w:val="18"/>
        </w:rPr>
        <w:t>. Civil and Environmental Engineering</w:t>
      </w:r>
      <w:r w:rsidRPr="00F4247A">
        <w:rPr>
          <w:bCs/>
          <w:sz w:val="18"/>
        </w:rPr>
        <w:t>)</w:t>
      </w:r>
    </w:p>
    <w:p w:rsidR="00654AF1" w:rsidRPr="00230829" w:rsidRDefault="00654AF1" w:rsidP="00654AF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sz w:val="24"/>
        </w:rPr>
      </w:pPr>
      <w:r w:rsidRPr="00230829">
        <w:rPr>
          <w:bCs/>
          <w:sz w:val="24"/>
        </w:rPr>
        <w:t xml:space="preserve">University of Lagos, </w:t>
      </w:r>
      <w:proofErr w:type="spellStart"/>
      <w:r w:rsidRPr="00230829">
        <w:rPr>
          <w:bCs/>
          <w:sz w:val="24"/>
        </w:rPr>
        <w:t>Akoka</w:t>
      </w:r>
      <w:proofErr w:type="spellEnd"/>
      <w:r w:rsidRPr="00230829">
        <w:rPr>
          <w:bCs/>
          <w:sz w:val="24"/>
        </w:rPr>
        <w:t>, Lagos</w:t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  <w:t>2005 - 2010</w:t>
      </w:r>
    </w:p>
    <w:p w:rsidR="00654AF1" w:rsidRPr="00F4247A" w:rsidRDefault="00F4247A" w:rsidP="00654AF1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18"/>
        </w:rPr>
      </w:pPr>
      <w:r w:rsidRPr="00F4247A">
        <w:rPr>
          <w:bCs/>
          <w:sz w:val="18"/>
        </w:rPr>
        <w:t>(</w:t>
      </w:r>
      <w:proofErr w:type="spellStart"/>
      <w:r w:rsidR="00654AF1" w:rsidRPr="00F4247A">
        <w:rPr>
          <w:bCs/>
          <w:sz w:val="18"/>
        </w:rPr>
        <w:t>Bsc</w:t>
      </w:r>
      <w:proofErr w:type="spellEnd"/>
      <w:r w:rsidR="00654AF1" w:rsidRPr="00F4247A">
        <w:rPr>
          <w:bCs/>
          <w:sz w:val="18"/>
        </w:rPr>
        <w:t>. Civil and Environmental Engineering</w:t>
      </w:r>
      <w:r w:rsidRPr="00F4247A">
        <w:rPr>
          <w:bCs/>
          <w:sz w:val="18"/>
        </w:rPr>
        <w:t>)</w:t>
      </w:r>
    </w:p>
    <w:p w:rsidR="00654AF1" w:rsidRDefault="00654AF1" w:rsidP="00654AF1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sz w:val="24"/>
        </w:rPr>
      </w:pPr>
      <w:proofErr w:type="spellStart"/>
      <w:r w:rsidRPr="00230829">
        <w:rPr>
          <w:bCs/>
          <w:sz w:val="24"/>
        </w:rPr>
        <w:t>Igbobi</w:t>
      </w:r>
      <w:proofErr w:type="spellEnd"/>
      <w:r w:rsidRPr="00230829">
        <w:rPr>
          <w:bCs/>
          <w:sz w:val="24"/>
        </w:rPr>
        <w:t xml:space="preserve"> College </w:t>
      </w:r>
      <w:proofErr w:type="spellStart"/>
      <w:r w:rsidRPr="00230829">
        <w:rPr>
          <w:bCs/>
          <w:sz w:val="24"/>
        </w:rPr>
        <w:t>Yaba</w:t>
      </w:r>
      <w:proofErr w:type="spellEnd"/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="003F2720">
        <w:rPr>
          <w:bCs/>
          <w:sz w:val="24"/>
        </w:rPr>
        <w:tab/>
      </w:r>
      <w:r w:rsidRPr="00230829">
        <w:rPr>
          <w:bCs/>
          <w:sz w:val="24"/>
        </w:rPr>
        <w:t>1999 – 2002</w:t>
      </w:r>
    </w:p>
    <w:p w:rsidR="008610B9" w:rsidRPr="00F4247A" w:rsidRDefault="00F4247A" w:rsidP="008610B9">
      <w:pPr>
        <w:widowControl w:val="0"/>
        <w:autoSpaceDE w:val="0"/>
        <w:autoSpaceDN w:val="0"/>
        <w:adjustRightInd w:val="0"/>
        <w:ind w:left="720"/>
        <w:jc w:val="both"/>
        <w:rPr>
          <w:bCs/>
          <w:sz w:val="22"/>
        </w:rPr>
      </w:pPr>
      <w:r w:rsidRPr="00F4247A">
        <w:rPr>
          <w:bCs/>
          <w:sz w:val="18"/>
        </w:rPr>
        <w:t>(</w:t>
      </w:r>
      <w:r w:rsidR="008610B9" w:rsidRPr="00F4247A">
        <w:rPr>
          <w:bCs/>
          <w:sz w:val="18"/>
        </w:rPr>
        <w:t>West Afr</w:t>
      </w:r>
      <w:r w:rsidR="00EE306A" w:rsidRPr="00F4247A">
        <w:rPr>
          <w:bCs/>
          <w:sz w:val="18"/>
        </w:rPr>
        <w:t>ican Senior Secondary School Certificate</w:t>
      </w:r>
      <w:r w:rsidRPr="00F4247A">
        <w:rPr>
          <w:bCs/>
          <w:sz w:val="18"/>
        </w:rPr>
        <w:t>)</w:t>
      </w:r>
    </w:p>
    <w:p w:rsidR="00EE306A" w:rsidRPr="00F4247A" w:rsidRDefault="00654AF1" w:rsidP="00F4247A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sz w:val="24"/>
        </w:rPr>
      </w:pPr>
      <w:proofErr w:type="spellStart"/>
      <w:r w:rsidRPr="00230829">
        <w:rPr>
          <w:bCs/>
          <w:sz w:val="24"/>
        </w:rPr>
        <w:t>Gbagada</w:t>
      </w:r>
      <w:proofErr w:type="spellEnd"/>
      <w:r w:rsidRPr="00230829">
        <w:rPr>
          <w:bCs/>
          <w:sz w:val="24"/>
        </w:rPr>
        <w:t xml:space="preserve"> Grammar School, </w:t>
      </w:r>
      <w:proofErr w:type="spellStart"/>
      <w:r w:rsidRPr="00230829">
        <w:rPr>
          <w:bCs/>
          <w:sz w:val="24"/>
        </w:rPr>
        <w:t>Gbagada</w:t>
      </w:r>
      <w:proofErr w:type="spellEnd"/>
      <w:r w:rsidRPr="00230829">
        <w:rPr>
          <w:bCs/>
          <w:sz w:val="24"/>
        </w:rPr>
        <w:t xml:space="preserve"> Phase II</w:t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  <w:t>1996 – 1999</w:t>
      </w:r>
    </w:p>
    <w:p w:rsidR="00230829" w:rsidRDefault="00654AF1" w:rsidP="0023082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sz w:val="24"/>
        </w:rPr>
      </w:pPr>
      <w:r w:rsidRPr="00230829">
        <w:rPr>
          <w:bCs/>
          <w:sz w:val="24"/>
        </w:rPr>
        <w:t>Prime-Rose Nursery and Primary School</w:t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</w:r>
      <w:r w:rsidRPr="00230829">
        <w:rPr>
          <w:bCs/>
          <w:sz w:val="24"/>
        </w:rPr>
        <w:tab/>
        <w:t>1989 –1996</w:t>
      </w:r>
    </w:p>
    <w:p w:rsidR="00094E09" w:rsidRPr="0038524B" w:rsidRDefault="00094E09" w:rsidP="00094E09">
      <w:pPr>
        <w:widowControl w:val="0"/>
        <w:autoSpaceDE w:val="0"/>
        <w:autoSpaceDN w:val="0"/>
        <w:adjustRightInd w:val="0"/>
        <w:jc w:val="both"/>
        <w:rPr>
          <w:bCs/>
          <w:sz w:val="24"/>
        </w:rPr>
      </w:pPr>
    </w:p>
    <w:p w:rsidR="009934B2" w:rsidRPr="00F4247A" w:rsidRDefault="009934B2" w:rsidP="00BF4B4A">
      <w:pPr>
        <w:pStyle w:val="Profile"/>
        <w:ind w:left="0"/>
        <w:rPr>
          <w:sz w:val="16"/>
        </w:rPr>
      </w:pPr>
    </w:p>
    <w:p w:rsidR="005940FD" w:rsidRPr="00F42E4D" w:rsidRDefault="00B452C0" w:rsidP="00F42E4D">
      <w:pPr>
        <w:pStyle w:val="ResumeSections"/>
        <w:rPr>
          <w:sz w:val="28"/>
        </w:rPr>
      </w:pPr>
      <w:r w:rsidRPr="00230829">
        <w:rPr>
          <w:sz w:val="28"/>
        </w:rPr>
        <w:t xml:space="preserve">EMPLOYMENT HISTORY </w:t>
      </w:r>
      <w:r w:rsidR="00987546" w:rsidRPr="00230829">
        <w:rPr>
          <w:sz w:val="28"/>
        </w:rPr>
        <w:tab/>
      </w:r>
    </w:p>
    <w:p w:rsidR="000D61F0" w:rsidRPr="00230829" w:rsidRDefault="000D61F0" w:rsidP="000D61F0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b/>
          <w:sz w:val="24"/>
        </w:rPr>
        <w:t>UACN PROPERTY DEVELOPMENT COMPANY</w:t>
      </w:r>
      <w:r>
        <w:rPr>
          <w:sz w:val="24"/>
        </w:rPr>
        <w:tab/>
        <w:t xml:space="preserve">         June 2018 – Till Date</w:t>
      </w:r>
    </w:p>
    <w:p w:rsidR="000D61F0" w:rsidRDefault="000D61F0" w:rsidP="000D61F0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360" w:right="0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[Facility </w:t>
      </w:r>
      <w:r w:rsidR="006B4A40">
        <w:rPr>
          <w:b/>
          <w:sz w:val="24"/>
        </w:rPr>
        <w:t>Manager</w:t>
      </w:r>
      <w:r w:rsidRPr="00FF719F">
        <w:rPr>
          <w:b/>
          <w:sz w:val="24"/>
        </w:rPr>
        <w:t>]</w:t>
      </w:r>
    </w:p>
    <w:p w:rsidR="000D61F0" w:rsidRDefault="000D61F0" w:rsidP="000D61F0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Facility Management</w:t>
      </w:r>
    </w:p>
    <w:p w:rsidR="000D61F0" w:rsidRDefault="00B87474" w:rsidP="000D61F0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Customer Service Manager</w:t>
      </w:r>
    </w:p>
    <w:p w:rsidR="000D61F0" w:rsidRPr="000D61F0" w:rsidRDefault="000D61F0" w:rsidP="000D61F0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360" w:right="0"/>
        <w:contextualSpacing/>
        <w:jc w:val="both"/>
        <w:rPr>
          <w:sz w:val="24"/>
        </w:rPr>
      </w:pPr>
    </w:p>
    <w:p w:rsidR="0038524B" w:rsidRPr="00230829" w:rsidRDefault="0038524B" w:rsidP="0038524B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b/>
          <w:sz w:val="24"/>
        </w:rPr>
        <w:t>UACN PROPERTY DEVELOPMENT COMPANY</w:t>
      </w:r>
      <w:r w:rsidR="004E0033">
        <w:rPr>
          <w:sz w:val="24"/>
        </w:rPr>
        <w:tab/>
        <w:t xml:space="preserve">         June</w:t>
      </w:r>
      <w:r w:rsidR="00F4247A">
        <w:rPr>
          <w:sz w:val="24"/>
        </w:rPr>
        <w:t xml:space="preserve"> 2015</w:t>
      </w:r>
      <w:r w:rsidR="000D61F0">
        <w:rPr>
          <w:sz w:val="24"/>
        </w:rPr>
        <w:t xml:space="preserve"> – 2018</w:t>
      </w:r>
    </w:p>
    <w:p w:rsidR="0038524B" w:rsidRPr="00FF719F" w:rsidRDefault="00094E09" w:rsidP="0038524B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[</w:t>
      </w:r>
      <w:r w:rsidR="000D61F0">
        <w:rPr>
          <w:b/>
          <w:sz w:val="24"/>
        </w:rPr>
        <w:t>Engineering Services (Structural) Manager/Development Control Manager</w:t>
      </w:r>
      <w:r w:rsidR="0038524B" w:rsidRPr="00FF719F">
        <w:rPr>
          <w:b/>
          <w:sz w:val="24"/>
        </w:rPr>
        <w:t>]</w:t>
      </w:r>
    </w:p>
    <w:p w:rsidR="0038524B" w:rsidRDefault="0038524B" w:rsidP="0038524B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Building  Construction and Design</w:t>
      </w:r>
    </w:p>
    <w:p w:rsidR="0038524B" w:rsidRDefault="0038524B" w:rsidP="0038524B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Highway Construction and Maintenance</w:t>
      </w:r>
    </w:p>
    <w:p w:rsidR="00955CC4" w:rsidRDefault="00955CC4" w:rsidP="00955CC4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Project Management</w:t>
      </w:r>
    </w:p>
    <w:p w:rsidR="00955CC4" w:rsidRPr="00F4247A" w:rsidRDefault="00955CC4" w:rsidP="00955CC4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Project Supervision</w:t>
      </w:r>
    </w:p>
    <w:p w:rsidR="00955CC4" w:rsidRDefault="00955CC4" w:rsidP="00955CC4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Development Control</w:t>
      </w:r>
    </w:p>
    <w:p w:rsidR="00094E09" w:rsidRPr="00955CC4" w:rsidRDefault="00094E09" w:rsidP="00094E09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</w:p>
    <w:p w:rsidR="0038524B" w:rsidRPr="00F4247A" w:rsidRDefault="0038524B" w:rsidP="0038524B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16"/>
        </w:rPr>
      </w:pPr>
    </w:p>
    <w:p w:rsidR="001C6ECB" w:rsidRPr="00230829" w:rsidRDefault="001C6ECB" w:rsidP="001C6ECB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b/>
          <w:sz w:val="24"/>
        </w:rPr>
        <w:t>LARANOD VENTURES LIMITED</w:t>
      </w:r>
      <w:r w:rsidRPr="00230829">
        <w:rPr>
          <w:b/>
          <w:sz w:val="24"/>
        </w:rPr>
        <w:tab/>
      </w:r>
      <w:r w:rsidR="00454A07">
        <w:rPr>
          <w:sz w:val="24"/>
        </w:rPr>
        <w:tab/>
      </w:r>
      <w:r w:rsidR="00454A07">
        <w:rPr>
          <w:sz w:val="24"/>
        </w:rPr>
        <w:tab/>
      </w:r>
      <w:r w:rsidR="004E0033">
        <w:rPr>
          <w:sz w:val="24"/>
        </w:rPr>
        <w:t xml:space="preserve">        </w:t>
      </w:r>
      <w:r w:rsidR="00454A07">
        <w:rPr>
          <w:sz w:val="24"/>
        </w:rPr>
        <w:t>Nov 2013 – July 2014</w:t>
      </w:r>
    </w:p>
    <w:p w:rsidR="001C6ECB" w:rsidRPr="00FF719F" w:rsidRDefault="001C6ECB" w:rsidP="001C6ECB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>[Site Engineer</w:t>
      </w:r>
      <w:r w:rsidRPr="00FF719F">
        <w:rPr>
          <w:b/>
          <w:sz w:val="24"/>
        </w:rPr>
        <w:t>]</w:t>
      </w:r>
    </w:p>
    <w:p w:rsidR="00B64A46" w:rsidRDefault="00B64A46" w:rsidP="00B64A46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Highway Construction and Maintenance</w:t>
      </w:r>
    </w:p>
    <w:p w:rsidR="004C0A6B" w:rsidRPr="004C0A6B" w:rsidRDefault="00B64A46" w:rsidP="004C0A6B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Building  Construction and Design</w:t>
      </w:r>
    </w:p>
    <w:p w:rsidR="00B64A46" w:rsidRDefault="00B64A46" w:rsidP="00B64A46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lastRenderedPageBreak/>
        <w:t>Project Supervision</w:t>
      </w:r>
    </w:p>
    <w:p w:rsidR="00955CC4" w:rsidRPr="000D61F0" w:rsidRDefault="00B64A46" w:rsidP="000D61F0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Drainage Construction</w:t>
      </w:r>
    </w:p>
    <w:p w:rsidR="00094E09" w:rsidRPr="00955CC4" w:rsidRDefault="00094E09" w:rsidP="00094E09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0" w:right="0"/>
        <w:contextualSpacing/>
        <w:jc w:val="both"/>
        <w:rPr>
          <w:sz w:val="24"/>
        </w:rPr>
      </w:pPr>
    </w:p>
    <w:p w:rsidR="00654AF1" w:rsidRPr="00230829" w:rsidRDefault="001C6ECB" w:rsidP="00654AF1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b/>
          <w:sz w:val="24"/>
        </w:rPr>
        <w:t>COSTAIN (WEST AFRICA</w:t>
      </w:r>
      <w:r w:rsidR="00654AF1" w:rsidRPr="00230829">
        <w:rPr>
          <w:b/>
          <w:sz w:val="24"/>
        </w:rPr>
        <w:t>) PLC</w:t>
      </w:r>
      <w:r w:rsidR="00654AF1" w:rsidRPr="00230829">
        <w:rPr>
          <w:b/>
          <w:sz w:val="24"/>
        </w:rPr>
        <w:tab/>
      </w:r>
      <w:r w:rsidR="00654AF1" w:rsidRPr="00230829"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E0033">
        <w:rPr>
          <w:sz w:val="24"/>
        </w:rPr>
        <w:t xml:space="preserve">        </w:t>
      </w:r>
      <w:r w:rsidR="00454A07">
        <w:rPr>
          <w:sz w:val="24"/>
        </w:rPr>
        <w:t>April – Nov.</w:t>
      </w:r>
      <w:r w:rsidR="00654AF1" w:rsidRPr="00230829">
        <w:rPr>
          <w:sz w:val="24"/>
        </w:rPr>
        <w:t xml:space="preserve"> 2009</w:t>
      </w:r>
    </w:p>
    <w:p w:rsidR="00654AF1" w:rsidRPr="00FF719F" w:rsidRDefault="00654AF1" w:rsidP="00654AF1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 w:val="24"/>
        </w:rPr>
      </w:pPr>
      <w:r w:rsidRPr="00FF719F">
        <w:rPr>
          <w:b/>
          <w:sz w:val="24"/>
        </w:rPr>
        <w:t>[Project staff]</w:t>
      </w:r>
    </w:p>
    <w:p w:rsidR="00654AF1" w:rsidRPr="00230829" w:rsidRDefault="00654AF1" w:rsidP="00654AF1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Drainage Construction and Repair</w:t>
      </w:r>
    </w:p>
    <w:p w:rsidR="00654AF1" w:rsidRPr="00230829" w:rsidRDefault="00654AF1" w:rsidP="00654AF1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Highway Construction and Maintenance</w:t>
      </w:r>
    </w:p>
    <w:p w:rsidR="00230829" w:rsidRPr="00F4247A" w:rsidRDefault="00654AF1" w:rsidP="00F4247A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Project Supervision</w:t>
      </w:r>
    </w:p>
    <w:p w:rsidR="0038524B" w:rsidRPr="00230829" w:rsidRDefault="0038524B" w:rsidP="0038524B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0" w:right="0"/>
        <w:contextualSpacing/>
        <w:jc w:val="both"/>
        <w:rPr>
          <w:sz w:val="24"/>
        </w:rPr>
      </w:pPr>
    </w:p>
    <w:p w:rsidR="00FF719F" w:rsidRPr="00230829" w:rsidRDefault="00FF719F" w:rsidP="00FF719F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b/>
          <w:sz w:val="24"/>
        </w:rPr>
        <w:t>FLORAL CHRIS GROUP OF SCHOOLS</w:t>
      </w:r>
      <w:r w:rsidRPr="00230829">
        <w:rPr>
          <w:b/>
          <w:sz w:val="24"/>
        </w:rPr>
        <w:tab/>
      </w:r>
      <w:r w:rsidR="00C206B9">
        <w:rPr>
          <w:b/>
          <w:sz w:val="24"/>
        </w:rPr>
        <w:t xml:space="preserve"> (MOWE)</w:t>
      </w:r>
      <w:r w:rsidRPr="00230829">
        <w:rPr>
          <w:b/>
          <w:sz w:val="24"/>
        </w:rPr>
        <w:tab/>
      </w:r>
      <w:r w:rsidR="00454A07">
        <w:rPr>
          <w:sz w:val="24"/>
        </w:rPr>
        <w:t>July 2011– June</w:t>
      </w:r>
      <w:r>
        <w:rPr>
          <w:sz w:val="24"/>
        </w:rPr>
        <w:t xml:space="preserve"> 2012</w:t>
      </w:r>
    </w:p>
    <w:p w:rsidR="00FF719F" w:rsidRPr="003F2720" w:rsidRDefault="00FF719F" w:rsidP="00FF719F">
      <w:pPr>
        <w:pStyle w:val="ListParagraph"/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3F2720">
        <w:rPr>
          <w:b/>
          <w:bCs/>
          <w:sz w:val="24"/>
          <w:szCs w:val="22"/>
        </w:rPr>
        <w:t>Experience</w:t>
      </w:r>
      <w:r w:rsidRPr="003F2720">
        <w:rPr>
          <w:b/>
          <w:sz w:val="24"/>
          <w:szCs w:val="22"/>
        </w:rPr>
        <w:t>-National Youth Service Corp</w:t>
      </w:r>
    </w:p>
    <w:p w:rsidR="00FF719F" w:rsidRPr="003F2720" w:rsidRDefault="003F2720" w:rsidP="003F2720">
      <w:pPr>
        <w:pStyle w:val="ListParagraph"/>
        <w:widowControl w:val="0"/>
        <w:numPr>
          <w:ilvl w:val="0"/>
          <w:numId w:val="35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>Teaching (mathematics and chemistry)</w:t>
      </w:r>
    </w:p>
    <w:p w:rsidR="00FF719F" w:rsidRPr="00230829" w:rsidRDefault="00FF719F" w:rsidP="00FF719F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1080" w:right="0"/>
        <w:contextualSpacing/>
        <w:jc w:val="both"/>
        <w:rPr>
          <w:sz w:val="24"/>
        </w:rPr>
      </w:pPr>
    </w:p>
    <w:p w:rsidR="00230829" w:rsidRPr="004C0A6B" w:rsidRDefault="00230829" w:rsidP="004C0A6B">
      <w:pPr>
        <w:pStyle w:val="ResumeSections"/>
        <w:rPr>
          <w:sz w:val="28"/>
        </w:rPr>
      </w:pPr>
      <w:r w:rsidRPr="00230829">
        <w:rPr>
          <w:sz w:val="28"/>
        </w:rPr>
        <w:t>RESEARCH WORKS</w:t>
      </w:r>
      <w:r w:rsidRPr="00230829">
        <w:rPr>
          <w:sz w:val="28"/>
        </w:rPr>
        <w:tab/>
      </w:r>
    </w:p>
    <w:p w:rsidR="00C11868" w:rsidRDefault="00C11868" w:rsidP="00230829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>
        <w:rPr>
          <w:sz w:val="24"/>
        </w:rPr>
        <w:t xml:space="preserve">Investigation of the Performance of Lateritic Soil </w:t>
      </w:r>
      <w:proofErr w:type="spellStart"/>
      <w:r>
        <w:rPr>
          <w:sz w:val="24"/>
        </w:rPr>
        <w:t>Stabilised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Pulverised</w:t>
      </w:r>
      <w:proofErr w:type="spellEnd"/>
      <w:r>
        <w:rPr>
          <w:sz w:val="24"/>
        </w:rPr>
        <w:t xml:space="preserve"> Coconut Shell and Coconut Husk Ash</w:t>
      </w:r>
    </w:p>
    <w:p w:rsidR="00230829" w:rsidRPr="00230829" w:rsidRDefault="00230829" w:rsidP="00230829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Appraisal on Highway Maintenance in Lagos State, a Case Study o</w:t>
      </w:r>
      <w:r w:rsidR="001C6ECB">
        <w:rPr>
          <w:sz w:val="24"/>
        </w:rPr>
        <w:t xml:space="preserve">f </w:t>
      </w:r>
      <w:proofErr w:type="spellStart"/>
      <w:r w:rsidR="001C6ECB">
        <w:rPr>
          <w:sz w:val="24"/>
        </w:rPr>
        <w:t>Debo</w:t>
      </w:r>
      <w:proofErr w:type="spellEnd"/>
      <w:r w:rsidR="001C6ECB">
        <w:rPr>
          <w:sz w:val="24"/>
        </w:rPr>
        <w:t xml:space="preserve"> </w:t>
      </w:r>
      <w:proofErr w:type="spellStart"/>
      <w:r w:rsidR="001C6ECB">
        <w:rPr>
          <w:sz w:val="24"/>
        </w:rPr>
        <w:t>Bashorun</w:t>
      </w:r>
      <w:proofErr w:type="spellEnd"/>
      <w:r w:rsidR="001C6ECB">
        <w:rPr>
          <w:sz w:val="24"/>
        </w:rPr>
        <w:t xml:space="preserve"> Road.</w:t>
      </w:r>
    </w:p>
    <w:p w:rsidR="00230829" w:rsidRPr="00230829" w:rsidRDefault="00230829" w:rsidP="00230829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Role of engineers in reducing the effect of environmental impact of climate change. [2010]</w:t>
      </w:r>
    </w:p>
    <w:p w:rsidR="00230829" w:rsidRPr="00230829" w:rsidRDefault="00230829" w:rsidP="00230829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Highway Traffic Signal Design of Harvey Road / Herbert Macaulay Way Intersection. [2010]</w:t>
      </w:r>
    </w:p>
    <w:p w:rsidR="00230829" w:rsidRDefault="00230829" w:rsidP="00654AF1">
      <w:pPr>
        <w:pStyle w:val="ListParagraph"/>
        <w:widowControl w:val="0"/>
        <w:numPr>
          <w:ilvl w:val="0"/>
          <w:numId w:val="34"/>
        </w:numPr>
        <w:tabs>
          <w:tab w:val="clear" w:pos="5040"/>
        </w:tabs>
        <w:autoSpaceDE w:val="0"/>
        <w:autoSpaceDN w:val="0"/>
        <w:adjustRightInd w:val="0"/>
        <w:spacing w:after="0"/>
        <w:ind w:right="0"/>
        <w:contextualSpacing/>
        <w:jc w:val="both"/>
        <w:rPr>
          <w:sz w:val="24"/>
        </w:rPr>
      </w:pPr>
      <w:r w:rsidRPr="00230829">
        <w:rPr>
          <w:sz w:val="24"/>
        </w:rPr>
        <w:t>Effect of Groundwater on the hydrological cycle. [2010]</w:t>
      </w:r>
    </w:p>
    <w:p w:rsidR="000D61F0" w:rsidRPr="000D61F0" w:rsidRDefault="000D61F0" w:rsidP="000D61F0">
      <w:pPr>
        <w:pStyle w:val="ListParagraph"/>
        <w:widowControl w:val="0"/>
        <w:tabs>
          <w:tab w:val="clear" w:pos="5040"/>
        </w:tabs>
        <w:autoSpaceDE w:val="0"/>
        <w:autoSpaceDN w:val="0"/>
        <w:adjustRightInd w:val="0"/>
        <w:spacing w:after="0"/>
        <w:ind w:left="0" w:right="0"/>
        <w:contextualSpacing/>
        <w:jc w:val="both"/>
        <w:rPr>
          <w:sz w:val="24"/>
        </w:rPr>
      </w:pPr>
    </w:p>
    <w:p w:rsidR="00654AF1" w:rsidRPr="00230829" w:rsidRDefault="000D366F" w:rsidP="00654AF1">
      <w:pPr>
        <w:pStyle w:val="ResumeSections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87630</wp:posOffset>
                </wp:positionV>
                <wp:extent cx="4331970" cy="0"/>
                <wp:effectExtent l="0" t="0" r="0" b="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319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0C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" o:spid="_x0000_s1026" type="#_x0000_t32" style="position:absolute;margin-left:127.65pt;margin-top:6.9pt;width:34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" strokeweight=".25pt">
                <o:lock v:ext="edit" shapetype="f"/>
              </v:shape>
            </w:pict>
          </mc:Fallback>
        </mc:AlternateContent>
      </w:r>
      <w:r w:rsidR="00654AF1" w:rsidRPr="00230829">
        <w:rPr>
          <w:noProof/>
          <w:sz w:val="28"/>
        </w:rPr>
        <w:t xml:space="preserve">SKILLS SUMMARY </w:t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3150"/>
      </w:tblGrid>
      <w:tr w:rsidR="00654AF1" w:rsidRPr="00230829" w:rsidTr="005940FD">
        <w:trPr>
          <w:trHeight w:val="1588"/>
        </w:trPr>
        <w:tc>
          <w:tcPr>
            <w:tcW w:w="3240" w:type="dxa"/>
          </w:tcPr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4"/>
              </w:rPr>
            </w:pPr>
            <w:r w:rsidRPr="00230829">
              <w:rPr>
                <w:sz w:val="24"/>
              </w:rPr>
              <w:t>Relationship Management</w:t>
            </w:r>
          </w:p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4"/>
              </w:rPr>
            </w:pPr>
            <w:r w:rsidRPr="00230829">
              <w:rPr>
                <w:sz w:val="24"/>
              </w:rPr>
              <w:t>Diligent</w:t>
            </w:r>
          </w:p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4"/>
              </w:rPr>
            </w:pPr>
            <w:r w:rsidRPr="00230829">
              <w:rPr>
                <w:sz w:val="24"/>
              </w:rPr>
              <w:t>Effective Communication</w:t>
            </w:r>
          </w:p>
          <w:p w:rsidR="00230829" w:rsidRPr="00230829" w:rsidRDefault="00230829" w:rsidP="005940FD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654AF1" w:rsidRPr="0038524B" w:rsidRDefault="00AB74E9" w:rsidP="0038524B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Computer Sav</w:t>
            </w:r>
            <w:r w:rsidR="003028A7">
              <w:rPr>
                <w:sz w:val="24"/>
              </w:rPr>
              <w:t>v</w:t>
            </w:r>
            <w:r>
              <w:rPr>
                <w:sz w:val="24"/>
              </w:rPr>
              <w:t>y(Data Pr</w:t>
            </w:r>
            <w:r w:rsidR="00654AF1" w:rsidRPr="00230829">
              <w:rPr>
                <w:sz w:val="24"/>
              </w:rPr>
              <w:t xml:space="preserve">ocessing and analysis) </w:t>
            </w:r>
          </w:p>
          <w:p w:rsidR="00654AF1" w:rsidRPr="00230829" w:rsidRDefault="00654AF1" w:rsidP="008610B9">
            <w:pPr>
              <w:ind w:left="720"/>
              <w:rPr>
                <w:sz w:val="24"/>
              </w:rPr>
            </w:pPr>
          </w:p>
        </w:tc>
        <w:tc>
          <w:tcPr>
            <w:tcW w:w="3150" w:type="dxa"/>
          </w:tcPr>
          <w:p w:rsidR="00654AF1" w:rsidRPr="00230829" w:rsidRDefault="00654AF1" w:rsidP="008610B9">
            <w:pPr>
              <w:ind w:left="720"/>
              <w:rPr>
                <w:sz w:val="24"/>
              </w:rPr>
            </w:pPr>
          </w:p>
        </w:tc>
      </w:tr>
    </w:tbl>
    <w:p w:rsidR="00654AF1" w:rsidRPr="00230829" w:rsidRDefault="000D366F" w:rsidP="00654AF1">
      <w:pPr>
        <w:rPr>
          <w:b/>
          <w:sz w:val="28"/>
          <w:szCs w:val="22"/>
        </w:rPr>
      </w:pPr>
      <w:r>
        <w:rPr>
          <w:b/>
          <w:noProof/>
          <w:sz w:val="28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104775</wp:posOffset>
                </wp:positionV>
                <wp:extent cx="4639945" cy="635"/>
                <wp:effectExtent l="0" t="0" r="8255" b="18415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994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50F1" id=" 9" o:spid="_x0000_s1026" type="#_x0000_t32" style="position:absolute;margin-left:103.4pt;margin-top:8.25pt;width:365.3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" strokeweight=".25pt">
                <o:lock v:ext="edit" shapetype="f"/>
              </v:shape>
            </w:pict>
          </mc:Fallback>
        </mc:AlternateContent>
      </w:r>
      <w:r w:rsidR="00654AF1" w:rsidRPr="00230829">
        <w:rPr>
          <w:b/>
          <w:sz w:val="28"/>
          <w:szCs w:val="22"/>
        </w:rPr>
        <w:t>INTERESTS</w:t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3150"/>
      </w:tblGrid>
      <w:tr w:rsidR="00654AF1" w:rsidRPr="00230829" w:rsidTr="000D61F0">
        <w:trPr>
          <w:trHeight w:val="985"/>
        </w:trPr>
        <w:tc>
          <w:tcPr>
            <w:tcW w:w="3240" w:type="dxa"/>
          </w:tcPr>
          <w:p w:rsidR="00955CC4" w:rsidRDefault="00955CC4" w:rsidP="008610B9">
            <w:pPr>
              <w:numPr>
                <w:ilvl w:val="0"/>
                <w:numId w:val="3"/>
              </w:num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Football</w:t>
            </w:r>
          </w:p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8"/>
                <w:szCs w:val="22"/>
              </w:rPr>
            </w:pPr>
            <w:r w:rsidRPr="00230829">
              <w:rPr>
                <w:sz w:val="28"/>
                <w:szCs w:val="22"/>
              </w:rPr>
              <w:t>Travelling</w:t>
            </w:r>
          </w:p>
          <w:p w:rsidR="00654AF1" w:rsidRPr="0038524B" w:rsidRDefault="00654AF1" w:rsidP="0038524B">
            <w:pPr>
              <w:numPr>
                <w:ilvl w:val="0"/>
                <w:numId w:val="3"/>
              </w:numPr>
              <w:rPr>
                <w:sz w:val="28"/>
                <w:szCs w:val="22"/>
              </w:rPr>
            </w:pPr>
            <w:r w:rsidRPr="00230829">
              <w:rPr>
                <w:sz w:val="28"/>
                <w:szCs w:val="22"/>
              </w:rPr>
              <w:t xml:space="preserve">Reading </w:t>
            </w:r>
          </w:p>
        </w:tc>
        <w:tc>
          <w:tcPr>
            <w:tcW w:w="2700" w:type="dxa"/>
          </w:tcPr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8"/>
                <w:szCs w:val="22"/>
              </w:rPr>
            </w:pPr>
            <w:r w:rsidRPr="00230829">
              <w:rPr>
                <w:sz w:val="28"/>
                <w:szCs w:val="22"/>
              </w:rPr>
              <w:t>Internet surfing</w:t>
            </w:r>
          </w:p>
          <w:p w:rsidR="00230829" w:rsidRPr="00230829" w:rsidRDefault="00654AF1" w:rsidP="00230829">
            <w:pPr>
              <w:numPr>
                <w:ilvl w:val="0"/>
                <w:numId w:val="3"/>
              </w:numPr>
              <w:rPr>
                <w:sz w:val="24"/>
              </w:rPr>
            </w:pPr>
            <w:r w:rsidRPr="00230829">
              <w:rPr>
                <w:sz w:val="28"/>
                <w:szCs w:val="22"/>
              </w:rPr>
              <w:t>M</w:t>
            </w:r>
            <w:r w:rsidR="004C0A6B">
              <w:rPr>
                <w:sz w:val="28"/>
                <w:szCs w:val="22"/>
              </w:rPr>
              <w:t>ovies</w:t>
            </w:r>
            <w:r w:rsidRPr="00230829">
              <w:rPr>
                <w:sz w:val="24"/>
              </w:rPr>
              <w:t xml:space="preserve"> </w:t>
            </w:r>
          </w:p>
        </w:tc>
        <w:tc>
          <w:tcPr>
            <w:tcW w:w="3150" w:type="dxa"/>
          </w:tcPr>
          <w:p w:rsidR="00654AF1" w:rsidRPr="00230829" w:rsidRDefault="00654AF1" w:rsidP="008610B9">
            <w:pPr>
              <w:numPr>
                <w:ilvl w:val="0"/>
                <w:numId w:val="3"/>
              </w:numPr>
              <w:rPr>
                <w:sz w:val="28"/>
                <w:szCs w:val="22"/>
              </w:rPr>
            </w:pPr>
            <w:r w:rsidRPr="00230829">
              <w:rPr>
                <w:sz w:val="28"/>
                <w:szCs w:val="22"/>
              </w:rPr>
              <w:t>Meeting People</w:t>
            </w:r>
          </w:p>
          <w:p w:rsidR="00654AF1" w:rsidRPr="00230829" w:rsidRDefault="00654AF1" w:rsidP="008610B9">
            <w:pPr>
              <w:ind w:left="720"/>
              <w:rPr>
                <w:sz w:val="28"/>
                <w:szCs w:val="22"/>
              </w:rPr>
            </w:pPr>
          </w:p>
          <w:p w:rsidR="00654AF1" w:rsidRPr="00230829" w:rsidRDefault="00654AF1" w:rsidP="008610B9">
            <w:pPr>
              <w:ind w:left="360"/>
              <w:rPr>
                <w:sz w:val="24"/>
              </w:rPr>
            </w:pPr>
          </w:p>
          <w:p w:rsidR="00654AF1" w:rsidRPr="00230829" w:rsidRDefault="00654AF1" w:rsidP="008610B9">
            <w:pPr>
              <w:pStyle w:val="Spacing"/>
              <w:rPr>
                <w:sz w:val="18"/>
              </w:rPr>
            </w:pPr>
          </w:p>
        </w:tc>
      </w:tr>
    </w:tbl>
    <w:p w:rsidR="0038524B" w:rsidRPr="005940FD" w:rsidRDefault="0038524B" w:rsidP="0038524B">
      <w:pPr>
        <w:tabs>
          <w:tab w:val="left" w:pos="180"/>
          <w:tab w:val="left" w:pos="360"/>
        </w:tabs>
        <w:jc w:val="both"/>
        <w:rPr>
          <w:b/>
          <w:szCs w:val="22"/>
        </w:rPr>
      </w:pPr>
    </w:p>
    <w:p w:rsidR="00531809" w:rsidRPr="000D61F0" w:rsidRDefault="000D366F" w:rsidP="000D61F0">
      <w:pPr>
        <w:spacing w:line="276" w:lineRule="auto"/>
        <w:rPr>
          <w:b/>
          <w:sz w:val="28"/>
          <w:szCs w:val="22"/>
        </w:rPr>
      </w:pPr>
      <w:r>
        <w:rPr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92075</wp:posOffset>
                </wp:positionV>
                <wp:extent cx="4639945" cy="635"/>
                <wp:effectExtent l="0" t="0" r="8255" b="18415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994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11B5" id=" 11" o:spid="_x0000_s1026" type="#_x0000_t32" style="position:absolute;margin-left:108.65pt;margin-top:7.25pt;width:365.3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" strokeweight=".25pt">
                <o:lock v:ext="edit" shapetype="f"/>
              </v:shape>
            </w:pict>
          </mc:Fallback>
        </mc:AlternateContent>
      </w:r>
      <w:r w:rsidR="00C62B1C" w:rsidRPr="00230829">
        <w:rPr>
          <w:b/>
          <w:sz w:val="28"/>
          <w:szCs w:val="22"/>
        </w:rPr>
        <w:t>REFERENCES</w:t>
      </w:r>
    </w:p>
    <w:p w:rsidR="00531809" w:rsidRPr="00531809" w:rsidRDefault="00531809" w:rsidP="00531809">
      <w:pPr>
        <w:numPr>
          <w:ilvl w:val="0"/>
          <w:numId w:val="41"/>
        </w:numPr>
        <w:rPr>
          <w:b/>
          <w:sz w:val="28"/>
          <w:szCs w:val="22"/>
        </w:rPr>
      </w:pPr>
      <w:r>
        <w:t xml:space="preserve">   </w:t>
      </w:r>
      <w:r w:rsidR="0038524B">
        <w:rPr>
          <w:b/>
          <w:sz w:val="24"/>
        </w:rPr>
        <w:t xml:space="preserve">Barrister E. B </w:t>
      </w:r>
      <w:proofErr w:type="spellStart"/>
      <w:r w:rsidR="0038524B">
        <w:rPr>
          <w:b/>
          <w:sz w:val="24"/>
        </w:rPr>
        <w:t>Koyenikan</w:t>
      </w:r>
      <w:proofErr w:type="spellEnd"/>
      <w:r>
        <w:t xml:space="preserve">   </w:t>
      </w:r>
    </w:p>
    <w:p w:rsidR="00531809" w:rsidRPr="00531809" w:rsidRDefault="004422E5" w:rsidP="0038524B">
      <w:pPr>
        <w:ind w:left="766"/>
        <w:rPr>
          <w:sz w:val="22"/>
        </w:rPr>
      </w:pPr>
      <w:r>
        <w:rPr>
          <w:sz w:val="22"/>
        </w:rPr>
        <w:t xml:space="preserve">  </w:t>
      </w:r>
      <w:r w:rsidR="0038524B">
        <w:rPr>
          <w:sz w:val="22"/>
        </w:rPr>
        <w:t xml:space="preserve">House 2, A Close, 6 Avenue, Federal Housing Estate, </w:t>
      </w:r>
      <w:proofErr w:type="spellStart"/>
      <w:r w:rsidR="0038524B">
        <w:rPr>
          <w:sz w:val="22"/>
        </w:rPr>
        <w:t>Iguosa</w:t>
      </w:r>
      <w:proofErr w:type="spellEnd"/>
      <w:r w:rsidR="0038524B">
        <w:rPr>
          <w:sz w:val="22"/>
        </w:rPr>
        <w:t>, Benin City</w:t>
      </w:r>
      <w:r w:rsidR="00531809" w:rsidRPr="00531809">
        <w:rPr>
          <w:sz w:val="22"/>
        </w:rPr>
        <w:t>.</w:t>
      </w:r>
    </w:p>
    <w:p w:rsidR="00C8614C" w:rsidRPr="00531809" w:rsidRDefault="00531809" w:rsidP="00531809">
      <w:pPr>
        <w:rPr>
          <w:sz w:val="22"/>
        </w:rPr>
      </w:pPr>
      <w:r w:rsidRPr="00531809">
        <w:rPr>
          <w:sz w:val="22"/>
        </w:rPr>
        <w:t xml:space="preserve">      </w:t>
      </w:r>
      <w:r>
        <w:rPr>
          <w:sz w:val="22"/>
        </w:rPr>
        <w:t xml:space="preserve">          </w:t>
      </w:r>
      <w:r w:rsidRPr="00531809">
        <w:rPr>
          <w:sz w:val="22"/>
        </w:rPr>
        <w:t xml:space="preserve">Tel: </w:t>
      </w:r>
      <w:r w:rsidR="0038524B">
        <w:rPr>
          <w:sz w:val="22"/>
        </w:rPr>
        <w:t>08038755730</w:t>
      </w:r>
      <w:r w:rsidR="0038524B">
        <w:rPr>
          <w:sz w:val="22"/>
        </w:rPr>
        <w:tab/>
      </w:r>
      <w:r w:rsidR="0038524B">
        <w:rPr>
          <w:sz w:val="22"/>
        </w:rPr>
        <w:tab/>
        <w:t>Email: barrkoye@yahoo.com</w:t>
      </w:r>
    </w:p>
    <w:p w:rsidR="00531809" w:rsidRPr="000D61F0" w:rsidRDefault="00531809" w:rsidP="00531809">
      <w:pPr>
        <w:rPr>
          <w:b/>
          <w:sz w:val="24"/>
          <w:szCs w:val="22"/>
        </w:rPr>
      </w:pPr>
    </w:p>
    <w:p w:rsidR="00531809" w:rsidRPr="00531809" w:rsidRDefault="00531809" w:rsidP="00531809">
      <w:pPr>
        <w:numPr>
          <w:ilvl w:val="0"/>
          <w:numId w:val="41"/>
        </w:numPr>
        <w:rPr>
          <w:rFonts w:cs="Tahoma"/>
          <w:b/>
          <w:sz w:val="24"/>
          <w:szCs w:val="22"/>
        </w:rPr>
      </w:pPr>
      <w:r>
        <w:rPr>
          <w:rFonts w:cs="Tahoma"/>
          <w:b/>
          <w:sz w:val="24"/>
          <w:szCs w:val="22"/>
        </w:rPr>
        <w:t xml:space="preserve">  </w:t>
      </w:r>
      <w:r w:rsidRPr="00531809">
        <w:rPr>
          <w:rFonts w:cs="Tahoma"/>
          <w:b/>
          <w:sz w:val="24"/>
          <w:szCs w:val="22"/>
        </w:rPr>
        <w:t xml:space="preserve">Mr  Emmanuel  </w:t>
      </w:r>
      <w:proofErr w:type="spellStart"/>
      <w:r w:rsidRPr="00531809">
        <w:rPr>
          <w:rFonts w:cs="Tahoma"/>
          <w:b/>
          <w:sz w:val="24"/>
          <w:szCs w:val="22"/>
        </w:rPr>
        <w:t>Sagbele</w:t>
      </w:r>
      <w:proofErr w:type="spellEnd"/>
    </w:p>
    <w:p w:rsidR="00531809" w:rsidRPr="00531809" w:rsidRDefault="0038524B" w:rsidP="0038524B">
      <w:pPr>
        <w:ind w:left="766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HR Manager</w:t>
      </w:r>
    </w:p>
    <w:p w:rsidR="00531809" w:rsidRPr="00531809" w:rsidRDefault="00531809" w:rsidP="00531809">
      <w:pPr>
        <w:rPr>
          <w:rFonts w:cs="Tahoma"/>
          <w:sz w:val="22"/>
          <w:szCs w:val="22"/>
        </w:rPr>
      </w:pPr>
      <w:r w:rsidRPr="00531809">
        <w:rPr>
          <w:rFonts w:cs="Tahoma"/>
          <w:sz w:val="22"/>
          <w:szCs w:val="22"/>
        </w:rPr>
        <w:tab/>
        <w:t xml:space="preserve">  </w:t>
      </w:r>
      <w:proofErr w:type="spellStart"/>
      <w:r w:rsidRPr="00531809">
        <w:rPr>
          <w:rFonts w:cs="Tahoma"/>
          <w:sz w:val="22"/>
          <w:szCs w:val="22"/>
        </w:rPr>
        <w:t>Costain</w:t>
      </w:r>
      <w:proofErr w:type="spellEnd"/>
      <w:r w:rsidRPr="00531809">
        <w:rPr>
          <w:rFonts w:cs="Tahoma"/>
          <w:sz w:val="22"/>
          <w:szCs w:val="22"/>
        </w:rPr>
        <w:t xml:space="preserve"> (West Africa) Plc</w:t>
      </w:r>
      <w:r>
        <w:rPr>
          <w:rFonts w:cs="Tahoma"/>
          <w:sz w:val="22"/>
          <w:szCs w:val="22"/>
        </w:rPr>
        <w:t>.</w:t>
      </w:r>
    </w:p>
    <w:p w:rsidR="00531809" w:rsidRPr="00531809" w:rsidRDefault="00531809" w:rsidP="00531809">
      <w:pPr>
        <w:rPr>
          <w:rFonts w:cs="Tahoma"/>
          <w:sz w:val="22"/>
          <w:szCs w:val="22"/>
        </w:rPr>
      </w:pPr>
      <w:r w:rsidRPr="00531809">
        <w:rPr>
          <w:rFonts w:cs="Tahoma"/>
          <w:sz w:val="22"/>
          <w:szCs w:val="22"/>
        </w:rPr>
        <w:t xml:space="preserve">               Tel:  08023653514          </w:t>
      </w:r>
      <w:r w:rsidRPr="007C0413">
        <w:rPr>
          <w:rFonts w:cs="Tahoma"/>
          <w:sz w:val="22"/>
          <w:szCs w:val="22"/>
        </w:rPr>
        <w:t xml:space="preserve"> </w:t>
      </w:r>
      <w:r w:rsidR="00440200">
        <w:rPr>
          <w:rFonts w:cs="Tahoma"/>
          <w:sz w:val="22"/>
          <w:szCs w:val="22"/>
        </w:rPr>
        <w:tab/>
        <w:t>Email: e</w:t>
      </w:r>
      <w:r w:rsidR="0038524B">
        <w:rPr>
          <w:rFonts w:cs="Tahoma"/>
          <w:sz w:val="22"/>
          <w:szCs w:val="22"/>
        </w:rPr>
        <w:t>mmanuel.sagbele@costainwa.com</w:t>
      </w:r>
      <w:r w:rsidRPr="007C0413">
        <w:rPr>
          <w:rFonts w:cs="Tahoma"/>
          <w:sz w:val="22"/>
          <w:szCs w:val="22"/>
        </w:rPr>
        <w:t xml:space="preserve"> </w:t>
      </w:r>
    </w:p>
    <w:sectPr w:rsidR="00531809" w:rsidRPr="00531809" w:rsidSect="005C5E88">
      <w:headerReference w:type="default" r:id="rId7"/>
      <w:headerReference w:type="first" r:id="rId8"/>
      <w:pgSz w:w="12240" w:h="15840" w:code="1"/>
      <w:pgMar w:top="851" w:right="1440" w:bottom="1440" w:left="1440" w:header="0" w:footer="2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03F0" w:rsidRDefault="001F03F0">
      <w:r>
        <w:separator/>
      </w:r>
    </w:p>
  </w:endnote>
  <w:endnote w:type="continuationSeparator" w:id="0">
    <w:p w:rsidR="001F03F0" w:rsidRDefault="001F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03F0" w:rsidRDefault="001F03F0">
      <w:r>
        <w:separator/>
      </w:r>
    </w:p>
  </w:footnote>
  <w:footnote w:type="continuationSeparator" w:id="0">
    <w:p w:rsidR="001F03F0" w:rsidRDefault="001F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0B9" w:rsidRDefault="000D366F" w:rsidP="00596DCB">
    <w:pPr>
      <w:pStyle w:val="NamePage2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657225</wp:posOffset>
              </wp:positionV>
              <wp:extent cx="707390" cy="0"/>
              <wp:effectExtent l="0" t="19050" r="16510" b="0"/>
              <wp:wrapNone/>
              <wp:docPr id="1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3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F7CB2" id="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4.75pt,51.75pt" to="560.45pt,51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676910</wp:posOffset>
              </wp:positionH>
              <wp:positionV relativeFrom="page">
                <wp:posOffset>676910</wp:posOffset>
              </wp:positionV>
              <wp:extent cx="457200" cy="0"/>
              <wp:effectExtent l="19050" t="19050" r="0" b="0"/>
              <wp:wrapNone/>
              <wp:docPr id="1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ADD1E" id="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pt,53.3pt" to="89.3pt,5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" strokeweight="3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align>center</wp:align>
              </wp:positionV>
              <wp:extent cx="6464935" cy="8742680"/>
              <wp:effectExtent l="19050" t="19050" r="12065" b="20320"/>
              <wp:wrapNone/>
              <wp:docPr id="10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8742680"/>
                        <a:chOff x="1037" y="1009"/>
                        <a:chExt cx="10181" cy="13768"/>
                      </a:xfrm>
                    </wpg:grpSpPr>
                    <wps:wsp>
                      <wps:cNvPr id="11" name=" 4"/>
                      <wps:cNvCnPr>
                        <a:cxnSpLocks/>
                      </wps:cNvCnPr>
                      <wps:spPr bwMode="auto"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 5"/>
                      <wps:cNvCnPr>
                        <a:cxnSpLocks/>
                      </wps:cNvCnPr>
                      <wps:spPr bwMode="auto"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 6"/>
                      <wps:cNvCnPr>
                        <a:cxnSpLocks/>
                      </wps:cNvCnPr>
                      <wps:spPr bwMode="auto"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D21BE" id=" 3" o:spid="_x0000_s1026" style="position:absolute;margin-left:0;margin-top:0;width:509.05pt;height:688.4pt;z-index:251657216;mso-position-horizontal:center;mso-position-vertical:center;mso-position-vertical-relative:page" coordorigin="1037,1009" coordsize="10181,137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">
              <v:line id=" 4" o:spid="_x0000_s1027" style="position:absolute;visibility:visible;mso-wrap-style:square" from="11186,1054" to="11186,1477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" strokeweight="3pt">
                <o:lock v:ext="edit" shapetype="f"/>
              </v:line>
              <v:line id=" 5" o:spid="_x0000_s1028" style="position:absolute;flip:x;visibility:visible;mso-wrap-style:square" from="1061,1009" to="1076,1473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" strokeweight="3pt">
                <o:lock v:ext="edit" shapetype="f"/>
              </v:line>
              <v:line id=" 6" o:spid="_x0000_s1029" style="position:absolute;visibility:visible;mso-wrap-style:square" from="1037,14734" to="11218,1476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" strokeweight="3pt">
                <o:lock v:ext="edit" shapetype="f"/>
              </v:line>
              <w10:wrap anchory="page"/>
            </v:group>
          </w:pict>
        </mc:Fallback>
      </mc:AlternateContent>
    </w:r>
    <w:r w:rsidR="008610B9">
      <w:t xml:space="preserve">   OLUWATUYI, DAVID ADEWALE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0B9" w:rsidRDefault="008610B9" w:rsidP="00AE2695">
    <w:pPr>
      <w:pStyle w:val="SubmitResume"/>
      <w:tabs>
        <w:tab w:val="left" w:pos="9300"/>
      </w:tabs>
      <w:ind w:left="0" w:right="260"/>
    </w:pPr>
  </w:p>
  <w:p w:rsidR="008610B9" w:rsidRPr="005D3C89" w:rsidRDefault="000D366F" w:rsidP="008E0836">
    <w:pPr>
      <w:pStyle w:val="Name"/>
      <w:ind w:left="0" w:firstLine="44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5389245</wp:posOffset>
              </wp:positionH>
              <wp:positionV relativeFrom="paragraph">
                <wp:posOffset>371475</wp:posOffset>
              </wp:positionV>
              <wp:extent cx="770890" cy="0"/>
              <wp:effectExtent l="0" t="19050" r="10160" b="0"/>
              <wp:wrapNone/>
              <wp:docPr id="9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08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4C714" id="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35pt,29.25pt" to="485.05pt,29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&#13;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-284480</wp:posOffset>
              </wp:positionH>
              <wp:positionV relativeFrom="page">
                <wp:posOffset>607060</wp:posOffset>
              </wp:positionV>
              <wp:extent cx="6464935" cy="9070340"/>
              <wp:effectExtent l="19050" t="19050" r="12065" b="16510"/>
              <wp:wrapNone/>
              <wp:docPr id="5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9070340"/>
                        <a:chOff x="1037" y="1009"/>
                        <a:chExt cx="10181" cy="13768"/>
                      </a:xfrm>
                    </wpg:grpSpPr>
                    <wps:wsp>
                      <wps:cNvPr id="6" name=" 8"/>
                      <wps:cNvCnPr>
                        <a:cxnSpLocks/>
                      </wps:cNvCnPr>
                      <wps:spPr bwMode="auto"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 9"/>
                      <wps:cNvCnPr>
                        <a:cxnSpLocks/>
                      </wps:cNvCnPr>
                      <wps:spPr bwMode="auto"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 10"/>
                      <wps:cNvCnPr>
                        <a:cxnSpLocks/>
                      </wps:cNvCnPr>
                      <wps:spPr bwMode="auto"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64188" id=" 7" o:spid="_x0000_s1026" style="position:absolute;margin-left:-22.4pt;margin-top:47.8pt;width:509.05pt;height:714.2pt;z-index:251658240;mso-position-vertical-relative:page" coordorigin="1037,1009" coordsize="10181,1376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">
              <v:line id=" 8" o:spid="_x0000_s1027" style="position:absolute;visibility:visible;mso-wrap-style:square" from="11186,1054" to="11186,1477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" strokeweight="3pt">
                <o:lock v:ext="edit" shapetype="f"/>
              </v:line>
              <v:line id=" 9" o:spid="_x0000_s1028" style="position:absolute;flip:x;visibility:visible;mso-wrap-style:square" from="1061,1009" to="1076,1473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" strokeweight="3pt">
                <o:lock v:ext="edit" shapetype="f"/>
              </v:line>
              <v:line id=" 10" o:spid="_x0000_s1029" style="position:absolute;visibility:visible;mso-wrap-style:square" from="1037,14734" to="11218,1476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" strokeweight="3pt">
                <o:lock v:ext="edit" shapetype="f"/>
              </v:lin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626110</wp:posOffset>
              </wp:positionV>
              <wp:extent cx="457200" cy="0"/>
              <wp:effectExtent l="19050" t="19050" r="0" b="0"/>
              <wp:wrapNone/>
              <wp:docPr id="4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FCE72" id="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49.3pt" to="89.4pt,49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" strokeweight="3pt">
              <o:lock v:ext="edit" shapetype="f"/>
              <w10:wrap anchorx="page" anchory="page"/>
            </v:line>
          </w:pict>
        </mc:Fallback>
      </mc:AlternateContent>
    </w:r>
    <w:r w:rsidR="008610B9">
      <w:t xml:space="preserve">  OLUWATUYI, DAVID ADEWALE</w:t>
    </w:r>
  </w:p>
  <w:p w:rsidR="00C37230" w:rsidRDefault="00C37230" w:rsidP="00BB5FFC">
    <w:pPr>
      <w:widowControl w:val="0"/>
      <w:autoSpaceDE w:val="0"/>
      <w:autoSpaceDN w:val="0"/>
      <w:adjustRightInd w:val="0"/>
      <w:jc w:val="center"/>
      <w:rPr>
        <w:b/>
        <w:bCs/>
        <w:sz w:val="22"/>
      </w:rPr>
    </w:pPr>
    <w:r>
      <w:rPr>
        <w:b/>
        <w:bCs/>
        <w:sz w:val="22"/>
      </w:rPr>
      <w:t>47, Alafia Stre</w:t>
    </w:r>
    <w:r w:rsidR="00454A07">
      <w:rPr>
        <w:b/>
        <w:bCs/>
        <w:sz w:val="22"/>
      </w:rPr>
      <w:t xml:space="preserve">et, </w:t>
    </w:r>
    <w:proofErr w:type="spellStart"/>
    <w:r w:rsidR="00454A07">
      <w:rPr>
        <w:b/>
        <w:bCs/>
        <w:sz w:val="22"/>
      </w:rPr>
      <w:t>Ajumoni</w:t>
    </w:r>
    <w:proofErr w:type="spellEnd"/>
    <w:r w:rsidR="00454A07">
      <w:rPr>
        <w:b/>
        <w:bCs/>
        <w:sz w:val="22"/>
      </w:rPr>
      <w:t xml:space="preserve"> Estate, Off</w:t>
    </w:r>
    <w:r w:rsidR="00454A07" w:rsidRPr="00454A07">
      <w:rPr>
        <w:b/>
        <w:bCs/>
        <w:sz w:val="22"/>
      </w:rPr>
      <w:t xml:space="preserve"> </w:t>
    </w:r>
    <w:proofErr w:type="spellStart"/>
    <w:r w:rsidR="00454A07">
      <w:rPr>
        <w:b/>
        <w:bCs/>
        <w:sz w:val="22"/>
      </w:rPr>
      <w:t>Ejigbo</w:t>
    </w:r>
    <w:proofErr w:type="spellEnd"/>
    <w:r w:rsidR="00454A07">
      <w:rPr>
        <w:b/>
        <w:bCs/>
        <w:sz w:val="22"/>
      </w:rPr>
      <w:t xml:space="preserve"> Road, </w:t>
    </w:r>
    <w:proofErr w:type="spellStart"/>
    <w:r w:rsidR="00454A07">
      <w:rPr>
        <w:b/>
        <w:bCs/>
        <w:sz w:val="22"/>
      </w:rPr>
      <w:t>Orisunbare</w:t>
    </w:r>
    <w:proofErr w:type="spellEnd"/>
    <w:r w:rsidR="00454A07">
      <w:rPr>
        <w:b/>
        <w:bCs/>
        <w:sz w:val="22"/>
      </w:rPr>
      <w:t xml:space="preserve">, </w:t>
    </w:r>
    <w:proofErr w:type="spellStart"/>
    <w:r>
      <w:rPr>
        <w:b/>
        <w:bCs/>
        <w:sz w:val="22"/>
      </w:rPr>
      <w:t>Idimu</w:t>
    </w:r>
    <w:proofErr w:type="spellEnd"/>
    <w:r>
      <w:rPr>
        <w:b/>
        <w:bCs/>
        <w:sz w:val="22"/>
      </w:rPr>
      <w:t>, Lagos.</w:t>
    </w:r>
  </w:p>
  <w:p w:rsidR="008610B9" w:rsidRPr="00710549" w:rsidRDefault="008610B9" w:rsidP="00BB5FFC">
    <w:pPr>
      <w:widowControl w:val="0"/>
      <w:autoSpaceDE w:val="0"/>
      <w:autoSpaceDN w:val="0"/>
      <w:adjustRightInd w:val="0"/>
      <w:jc w:val="center"/>
      <w:rPr>
        <w:b/>
        <w:bCs/>
        <w:sz w:val="22"/>
        <w:u w:val="single"/>
      </w:rPr>
    </w:pPr>
    <w:r w:rsidRPr="00BB5FFC">
      <w:rPr>
        <w:b/>
        <w:bCs/>
        <w:sz w:val="22"/>
      </w:rPr>
      <w:t xml:space="preserve">E-mail: </w:t>
    </w:r>
    <w:hyperlink r:id="rId1" w:history="1">
      <w:r w:rsidRPr="00BB5FFC">
        <w:rPr>
          <w:rStyle w:val="Hyperlink"/>
          <w:b/>
          <w:bCs/>
          <w:sz w:val="22"/>
        </w:rPr>
        <w:t>oluwatuyi.adewale@yahoo.com</w:t>
      </w:r>
    </w:hyperlink>
    <w:r w:rsidR="00710549">
      <w:rPr>
        <w:rStyle w:val="Hyperlink"/>
        <w:b/>
        <w:bCs/>
        <w:sz w:val="22"/>
        <w:u w:val="none"/>
      </w:rPr>
      <w:t xml:space="preserve">, </w:t>
    </w:r>
    <w:r w:rsidR="00710549">
      <w:rPr>
        <w:rStyle w:val="Hyperlink"/>
        <w:b/>
        <w:bCs/>
        <w:sz w:val="22"/>
      </w:rPr>
      <w:t>oluwatuyi.adewale@gmail.com</w:t>
    </w:r>
  </w:p>
  <w:p w:rsidR="008610B9" w:rsidRPr="00C37230" w:rsidRDefault="008610B9" w:rsidP="00C37230">
    <w:pPr>
      <w:widowControl w:val="0"/>
      <w:autoSpaceDE w:val="0"/>
      <w:autoSpaceDN w:val="0"/>
      <w:adjustRightInd w:val="0"/>
      <w:spacing w:after="240"/>
      <w:jc w:val="center"/>
      <w:rPr>
        <w:b/>
        <w:bCs/>
        <w:sz w:val="22"/>
      </w:rPr>
    </w:pPr>
    <w:r w:rsidRPr="00BB5FFC">
      <w:rPr>
        <w:b/>
        <w:bCs/>
        <w:sz w:val="22"/>
      </w:rPr>
      <w:t>Telephone: 08105522262, 08029313258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762"/>
    <w:multiLevelType w:val="hybridMultilevel"/>
    <w:tmpl w:val="29B68988"/>
    <w:lvl w:ilvl="0" w:tplc="AE406810">
      <w:start w:val="1"/>
      <w:numFmt w:val="bullet"/>
      <w:lvlText w:val=""/>
      <w:lvlJc w:val="left"/>
      <w:pPr>
        <w:ind w:left="121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7BD7CB3"/>
    <w:multiLevelType w:val="hybridMultilevel"/>
    <w:tmpl w:val="659EF156"/>
    <w:lvl w:ilvl="0" w:tplc="D7988F1C">
      <w:start w:val="1"/>
      <w:numFmt w:val="bullet"/>
      <w:lvlText w:val="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7F27C94"/>
    <w:multiLevelType w:val="hybridMultilevel"/>
    <w:tmpl w:val="FFB8F6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684"/>
    <w:multiLevelType w:val="hybridMultilevel"/>
    <w:tmpl w:val="41C8FBFC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3D1"/>
    <w:multiLevelType w:val="hybridMultilevel"/>
    <w:tmpl w:val="0046E60A"/>
    <w:lvl w:ilvl="0" w:tplc="D7988F1C">
      <w:start w:val="1"/>
      <w:numFmt w:val="bullet"/>
      <w:lvlText w:val="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 w15:restartNumberingAfterBreak="0">
    <w:nsid w:val="0F9C7533"/>
    <w:multiLevelType w:val="hybridMultilevel"/>
    <w:tmpl w:val="3740FC52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D7988F1C">
      <w:start w:val="1"/>
      <w:numFmt w:val="bullet"/>
      <w:lvlText w:val=""/>
      <w:lvlJc w:val="left"/>
      <w:pPr>
        <w:ind w:left="153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67649"/>
    <w:multiLevelType w:val="hybridMultilevel"/>
    <w:tmpl w:val="34D08302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F4EFC"/>
    <w:multiLevelType w:val="hybridMultilevel"/>
    <w:tmpl w:val="BA5A9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D0A6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F2B4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82E9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003C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8C685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764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89497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5C12F37"/>
    <w:multiLevelType w:val="hybridMultilevel"/>
    <w:tmpl w:val="3E70A84C"/>
    <w:lvl w:ilvl="0" w:tplc="D7988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2B0847"/>
    <w:multiLevelType w:val="hybridMultilevel"/>
    <w:tmpl w:val="C4FA4000"/>
    <w:lvl w:ilvl="0" w:tplc="D7988F1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01E0C"/>
    <w:multiLevelType w:val="hybridMultilevel"/>
    <w:tmpl w:val="E46C83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D0A6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F2B4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82E9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003C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8C685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764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89497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1DA45C2B"/>
    <w:multiLevelType w:val="hybridMultilevel"/>
    <w:tmpl w:val="479812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1371E"/>
    <w:multiLevelType w:val="hybridMultilevel"/>
    <w:tmpl w:val="5DCE265A"/>
    <w:lvl w:ilvl="0" w:tplc="D7988F1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5C59D7"/>
    <w:multiLevelType w:val="hybridMultilevel"/>
    <w:tmpl w:val="CDC8E7C6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B5401F1"/>
    <w:multiLevelType w:val="hybridMultilevel"/>
    <w:tmpl w:val="668CA99C"/>
    <w:lvl w:ilvl="0" w:tplc="598E114C">
      <w:start w:val="1"/>
      <w:numFmt w:val="bullet"/>
      <w:lvlText w:val=""/>
      <w:lvlJc w:val="left"/>
      <w:pPr>
        <w:ind w:left="766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CE20E7E"/>
    <w:multiLevelType w:val="hybridMultilevel"/>
    <w:tmpl w:val="78026EB8"/>
    <w:lvl w:ilvl="0" w:tplc="D7988F1C">
      <w:start w:val="1"/>
      <w:numFmt w:val="bullet"/>
      <w:lvlText w:val="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F612F"/>
    <w:multiLevelType w:val="hybridMultilevel"/>
    <w:tmpl w:val="2D72B5AE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4591"/>
    <w:multiLevelType w:val="hybridMultilevel"/>
    <w:tmpl w:val="30D4B4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5499C"/>
    <w:multiLevelType w:val="hybridMultilevel"/>
    <w:tmpl w:val="4602139C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C6280"/>
    <w:multiLevelType w:val="hybridMultilevel"/>
    <w:tmpl w:val="321256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8C2BEB"/>
    <w:multiLevelType w:val="hybridMultilevel"/>
    <w:tmpl w:val="25FC8342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B461C2C"/>
    <w:multiLevelType w:val="hybridMultilevel"/>
    <w:tmpl w:val="981C015E"/>
    <w:lvl w:ilvl="0" w:tplc="D7988F1C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1790245"/>
    <w:multiLevelType w:val="hybridMultilevel"/>
    <w:tmpl w:val="9188AD3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844654"/>
    <w:multiLevelType w:val="hybridMultilevel"/>
    <w:tmpl w:val="FDA654AE"/>
    <w:lvl w:ilvl="0" w:tplc="D7988F1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D39A2"/>
    <w:multiLevelType w:val="hybridMultilevel"/>
    <w:tmpl w:val="00529298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0C82"/>
    <w:multiLevelType w:val="hybridMultilevel"/>
    <w:tmpl w:val="F5D81A9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8B2372"/>
    <w:multiLevelType w:val="hybridMultilevel"/>
    <w:tmpl w:val="2AEC24C8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B1121"/>
    <w:multiLevelType w:val="hybridMultilevel"/>
    <w:tmpl w:val="CA26CC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90443C"/>
    <w:multiLevelType w:val="hybridMultilevel"/>
    <w:tmpl w:val="EC7C19C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65321"/>
    <w:multiLevelType w:val="hybridMultilevel"/>
    <w:tmpl w:val="DC229D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D2ECC"/>
    <w:multiLevelType w:val="hybridMultilevel"/>
    <w:tmpl w:val="7B1C4D5A"/>
    <w:lvl w:ilvl="0" w:tplc="D7988F1C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8CF17AD"/>
    <w:multiLevelType w:val="hybridMultilevel"/>
    <w:tmpl w:val="D7CC2828"/>
    <w:lvl w:ilvl="0" w:tplc="D7988F1C">
      <w:start w:val="1"/>
      <w:numFmt w:val="bullet"/>
      <w:lvlText w:val="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4" w15:restartNumberingAfterBreak="0">
    <w:nsid w:val="690237EF"/>
    <w:multiLevelType w:val="hybridMultilevel"/>
    <w:tmpl w:val="D966B9FA"/>
    <w:lvl w:ilvl="0" w:tplc="D7988F1C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6F6E35"/>
    <w:multiLevelType w:val="hybridMultilevel"/>
    <w:tmpl w:val="737A7820"/>
    <w:lvl w:ilvl="0" w:tplc="D7988F1C">
      <w:start w:val="1"/>
      <w:numFmt w:val="bullet"/>
      <w:lvlText w:val="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6" w15:restartNumberingAfterBreak="0">
    <w:nsid w:val="6A714F60"/>
    <w:multiLevelType w:val="multilevel"/>
    <w:tmpl w:val="DB607D94"/>
    <w:numStyleLink w:val="BulletedList"/>
  </w:abstractNum>
  <w:abstractNum w:abstractNumId="37" w15:restartNumberingAfterBreak="0">
    <w:nsid w:val="705C4E74"/>
    <w:multiLevelType w:val="hybridMultilevel"/>
    <w:tmpl w:val="208AA43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276780"/>
    <w:multiLevelType w:val="hybridMultilevel"/>
    <w:tmpl w:val="B564392E"/>
    <w:lvl w:ilvl="0" w:tplc="D7988F1C">
      <w:start w:val="1"/>
      <w:numFmt w:val="bullet"/>
      <w:lvlText w:val="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9" w15:restartNumberingAfterBreak="0">
    <w:nsid w:val="7A5440DE"/>
    <w:multiLevelType w:val="hybridMultilevel"/>
    <w:tmpl w:val="92D44D5E"/>
    <w:lvl w:ilvl="0" w:tplc="D7988F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6"/>
  </w:num>
  <w:num w:numId="4">
    <w:abstractNumId w:val="22"/>
  </w:num>
  <w:num w:numId="5">
    <w:abstractNumId w:val="1"/>
  </w:num>
  <w:num w:numId="6">
    <w:abstractNumId w:val="29"/>
  </w:num>
  <w:num w:numId="7">
    <w:abstractNumId w:val="2"/>
  </w:num>
  <w:num w:numId="8">
    <w:abstractNumId w:val="37"/>
  </w:num>
  <w:num w:numId="9">
    <w:abstractNumId w:val="30"/>
  </w:num>
  <w:num w:numId="10">
    <w:abstractNumId w:val="9"/>
  </w:num>
  <w:num w:numId="11">
    <w:abstractNumId w:val="21"/>
  </w:num>
  <w:num w:numId="12">
    <w:abstractNumId w:val="24"/>
  </w:num>
  <w:num w:numId="13">
    <w:abstractNumId w:val="39"/>
  </w:num>
  <w:num w:numId="14">
    <w:abstractNumId w:val="3"/>
  </w:num>
  <w:num w:numId="15">
    <w:abstractNumId w:val="13"/>
  </w:num>
  <w:num w:numId="16">
    <w:abstractNumId w:val="35"/>
  </w:num>
  <w:num w:numId="17">
    <w:abstractNumId w:val="38"/>
  </w:num>
  <w:num w:numId="18">
    <w:abstractNumId w:val="5"/>
  </w:num>
  <w:num w:numId="19">
    <w:abstractNumId w:val="33"/>
  </w:num>
  <w:num w:numId="20">
    <w:abstractNumId w:val="0"/>
  </w:num>
  <w:num w:numId="21">
    <w:abstractNumId w:val="8"/>
  </w:num>
  <w:num w:numId="22">
    <w:abstractNumId w:val="32"/>
  </w:num>
  <w:num w:numId="23">
    <w:abstractNumId w:val="14"/>
  </w:num>
  <w:num w:numId="24">
    <w:abstractNumId w:val="11"/>
  </w:num>
  <w:num w:numId="25">
    <w:abstractNumId w:val="31"/>
  </w:num>
  <w:num w:numId="26">
    <w:abstractNumId w:val="23"/>
  </w:num>
  <w:num w:numId="27">
    <w:abstractNumId w:val="34"/>
  </w:num>
  <w:num w:numId="28">
    <w:abstractNumId w:val="10"/>
  </w:num>
  <w:num w:numId="29">
    <w:abstractNumId w:val="25"/>
  </w:num>
  <w:num w:numId="30">
    <w:abstractNumId w:val="27"/>
  </w:num>
  <w:num w:numId="31">
    <w:abstractNumId w:val="12"/>
  </w:num>
  <w:num w:numId="32">
    <w:abstractNumId w:val="18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26"/>
  </w:num>
  <w:num w:numId="37">
    <w:abstractNumId w:val="19"/>
  </w:num>
  <w:num w:numId="38">
    <w:abstractNumId w:val="28"/>
  </w:num>
  <w:num w:numId="39">
    <w:abstractNumId w:val="7"/>
  </w:num>
  <w:num w:numId="40">
    <w:abstractNumId w:val="1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3"/>
    <w:rsid w:val="00007566"/>
    <w:rsid w:val="00011B8B"/>
    <w:rsid w:val="00031325"/>
    <w:rsid w:val="00041EA7"/>
    <w:rsid w:val="00060291"/>
    <w:rsid w:val="000650D9"/>
    <w:rsid w:val="000661DB"/>
    <w:rsid w:val="00070CD0"/>
    <w:rsid w:val="0007382D"/>
    <w:rsid w:val="00081AEE"/>
    <w:rsid w:val="00094473"/>
    <w:rsid w:val="00094E09"/>
    <w:rsid w:val="000A0CB0"/>
    <w:rsid w:val="000B242D"/>
    <w:rsid w:val="000C2C4C"/>
    <w:rsid w:val="000D20D9"/>
    <w:rsid w:val="000D366F"/>
    <w:rsid w:val="000D3E76"/>
    <w:rsid w:val="000D61F0"/>
    <w:rsid w:val="000F0FAD"/>
    <w:rsid w:val="00106B2C"/>
    <w:rsid w:val="00115E34"/>
    <w:rsid w:val="00135C2C"/>
    <w:rsid w:val="0013745E"/>
    <w:rsid w:val="0014202C"/>
    <w:rsid w:val="0014704A"/>
    <w:rsid w:val="00157436"/>
    <w:rsid w:val="00165867"/>
    <w:rsid w:val="00174E13"/>
    <w:rsid w:val="001A6CA8"/>
    <w:rsid w:val="001B3507"/>
    <w:rsid w:val="001B5690"/>
    <w:rsid w:val="001C6ECB"/>
    <w:rsid w:val="001F03F0"/>
    <w:rsid w:val="00211720"/>
    <w:rsid w:val="00230829"/>
    <w:rsid w:val="0024175A"/>
    <w:rsid w:val="002527A3"/>
    <w:rsid w:val="00253B6A"/>
    <w:rsid w:val="00256812"/>
    <w:rsid w:val="00260057"/>
    <w:rsid w:val="00262836"/>
    <w:rsid w:val="00262E25"/>
    <w:rsid w:val="00264914"/>
    <w:rsid w:val="00274B22"/>
    <w:rsid w:val="00280AEA"/>
    <w:rsid w:val="002831EF"/>
    <w:rsid w:val="00294AC5"/>
    <w:rsid w:val="002B0E7E"/>
    <w:rsid w:val="002B10FA"/>
    <w:rsid w:val="002B3E6B"/>
    <w:rsid w:val="002B472A"/>
    <w:rsid w:val="002F0E6B"/>
    <w:rsid w:val="003028A7"/>
    <w:rsid w:val="00312C58"/>
    <w:rsid w:val="0031485F"/>
    <w:rsid w:val="00335FE9"/>
    <w:rsid w:val="003401E2"/>
    <w:rsid w:val="00350171"/>
    <w:rsid w:val="00363E30"/>
    <w:rsid w:val="003665B2"/>
    <w:rsid w:val="00374F3C"/>
    <w:rsid w:val="0038524B"/>
    <w:rsid w:val="00394EDD"/>
    <w:rsid w:val="003B0073"/>
    <w:rsid w:val="003E6801"/>
    <w:rsid w:val="003E73B7"/>
    <w:rsid w:val="003E7C6F"/>
    <w:rsid w:val="003F2720"/>
    <w:rsid w:val="00406254"/>
    <w:rsid w:val="004127EC"/>
    <w:rsid w:val="00417C4A"/>
    <w:rsid w:val="00423A6B"/>
    <w:rsid w:val="004268A0"/>
    <w:rsid w:val="0043629E"/>
    <w:rsid w:val="00436791"/>
    <w:rsid w:val="00440200"/>
    <w:rsid w:val="004404AE"/>
    <w:rsid w:val="004422E5"/>
    <w:rsid w:val="00454A07"/>
    <w:rsid w:val="0046543F"/>
    <w:rsid w:val="004670FC"/>
    <w:rsid w:val="004838F4"/>
    <w:rsid w:val="00491D82"/>
    <w:rsid w:val="004945DB"/>
    <w:rsid w:val="00496FE9"/>
    <w:rsid w:val="004A430B"/>
    <w:rsid w:val="004C0A6B"/>
    <w:rsid w:val="004C4AD5"/>
    <w:rsid w:val="004D137C"/>
    <w:rsid w:val="004D2577"/>
    <w:rsid w:val="004D349A"/>
    <w:rsid w:val="004E0033"/>
    <w:rsid w:val="004F1287"/>
    <w:rsid w:val="005072E6"/>
    <w:rsid w:val="00510022"/>
    <w:rsid w:val="005107DC"/>
    <w:rsid w:val="00511535"/>
    <w:rsid w:val="00513459"/>
    <w:rsid w:val="00514458"/>
    <w:rsid w:val="00526D05"/>
    <w:rsid w:val="005275CA"/>
    <w:rsid w:val="00531809"/>
    <w:rsid w:val="00537633"/>
    <w:rsid w:val="00541004"/>
    <w:rsid w:val="00547AA4"/>
    <w:rsid w:val="00551188"/>
    <w:rsid w:val="00567402"/>
    <w:rsid w:val="00577D1F"/>
    <w:rsid w:val="00593531"/>
    <w:rsid w:val="00593775"/>
    <w:rsid w:val="005940FD"/>
    <w:rsid w:val="005947E7"/>
    <w:rsid w:val="00596DCB"/>
    <w:rsid w:val="005A10D9"/>
    <w:rsid w:val="005A5483"/>
    <w:rsid w:val="005B37C4"/>
    <w:rsid w:val="005B423F"/>
    <w:rsid w:val="005B5EA8"/>
    <w:rsid w:val="005C1123"/>
    <w:rsid w:val="005C5E88"/>
    <w:rsid w:val="005C5F1F"/>
    <w:rsid w:val="005D3BE7"/>
    <w:rsid w:val="005D3C89"/>
    <w:rsid w:val="005E3E60"/>
    <w:rsid w:val="005F4FBA"/>
    <w:rsid w:val="005F6BAA"/>
    <w:rsid w:val="00622D30"/>
    <w:rsid w:val="00640AE7"/>
    <w:rsid w:val="00640D6F"/>
    <w:rsid w:val="00643989"/>
    <w:rsid w:val="00645291"/>
    <w:rsid w:val="00654AF1"/>
    <w:rsid w:val="006627C1"/>
    <w:rsid w:val="00664347"/>
    <w:rsid w:val="00666D33"/>
    <w:rsid w:val="0067330C"/>
    <w:rsid w:val="00691ED9"/>
    <w:rsid w:val="006A102D"/>
    <w:rsid w:val="006B4A40"/>
    <w:rsid w:val="006E01EC"/>
    <w:rsid w:val="006E1D11"/>
    <w:rsid w:val="00705698"/>
    <w:rsid w:val="00710549"/>
    <w:rsid w:val="0076284B"/>
    <w:rsid w:val="007755F4"/>
    <w:rsid w:val="007830A8"/>
    <w:rsid w:val="007A0161"/>
    <w:rsid w:val="007B19CA"/>
    <w:rsid w:val="007C15AA"/>
    <w:rsid w:val="007E5940"/>
    <w:rsid w:val="007E7D68"/>
    <w:rsid w:val="007F6AC4"/>
    <w:rsid w:val="008036BF"/>
    <w:rsid w:val="00825B9B"/>
    <w:rsid w:val="00842DF1"/>
    <w:rsid w:val="00845431"/>
    <w:rsid w:val="008466CC"/>
    <w:rsid w:val="008567CF"/>
    <w:rsid w:val="008610B9"/>
    <w:rsid w:val="008702B1"/>
    <w:rsid w:val="0087687B"/>
    <w:rsid w:val="008775CC"/>
    <w:rsid w:val="00880B7C"/>
    <w:rsid w:val="00886821"/>
    <w:rsid w:val="008A4CEB"/>
    <w:rsid w:val="008B597E"/>
    <w:rsid w:val="008C3C33"/>
    <w:rsid w:val="008D5CF3"/>
    <w:rsid w:val="008E0836"/>
    <w:rsid w:val="008E33AE"/>
    <w:rsid w:val="008F11C0"/>
    <w:rsid w:val="008F1FEE"/>
    <w:rsid w:val="008F2DC8"/>
    <w:rsid w:val="009147D0"/>
    <w:rsid w:val="0092179B"/>
    <w:rsid w:val="00922616"/>
    <w:rsid w:val="009247EC"/>
    <w:rsid w:val="009249BB"/>
    <w:rsid w:val="0094062C"/>
    <w:rsid w:val="00941EE5"/>
    <w:rsid w:val="00943860"/>
    <w:rsid w:val="00955CC4"/>
    <w:rsid w:val="00986FD7"/>
    <w:rsid w:val="00987546"/>
    <w:rsid w:val="009934B2"/>
    <w:rsid w:val="009958AB"/>
    <w:rsid w:val="009B45D4"/>
    <w:rsid w:val="009B482C"/>
    <w:rsid w:val="009B5C26"/>
    <w:rsid w:val="009C147A"/>
    <w:rsid w:val="009C4FB0"/>
    <w:rsid w:val="009C7814"/>
    <w:rsid w:val="009D1537"/>
    <w:rsid w:val="009D2467"/>
    <w:rsid w:val="00A112E6"/>
    <w:rsid w:val="00A64783"/>
    <w:rsid w:val="00A80857"/>
    <w:rsid w:val="00A8288F"/>
    <w:rsid w:val="00A86DC2"/>
    <w:rsid w:val="00AA05A2"/>
    <w:rsid w:val="00AB2328"/>
    <w:rsid w:val="00AB28EE"/>
    <w:rsid w:val="00AB555D"/>
    <w:rsid w:val="00AB74E9"/>
    <w:rsid w:val="00AC47C6"/>
    <w:rsid w:val="00AC4CA9"/>
    <w:rsid w:val="00AE2695"/>
    <w:rsid w:val="00AE7E77"/>
    <w:rsid w:val="00AF2407"/>
    <w:rsid w:val="00B004A5"/>
    <w:rsid w:val="00B05879"/>
    <w:rsid w:val="00B147DE"/>
    <w:rsid w:val="00B156EE"/>
    <w:rsid w:val="00B15895"/>
    <w:rsid w:val="00B217C2"/>
    <w:rsid w:val="00B26037"/>
    <w:rsid w:val="00B4087C"/>
    <w:rsid w:val="00B452C0"/>
    <w:rsid w:val="00B53ADD"/>
    <w:rsid w:val="00B64A46"/>
    <w:rsid w:val="00B70CD0"/>
    <w:rsid w:val="00B77AEA"/>
    <w:rsid w:val="00B82873"/>
    <w:rsid w:val="00B87474"/>
    <w:rsid w:val="00B904A1"/>
    <w:rsid w:val="00B96D47"/>
    <w:rsid w:val="00BA03A7"/>
    <w:rsid w:val="00BB28A7"/>
    <w:rsid w:val="00BB5187"/>
    <w:rsid w:val="00BB5FFC"/>
    <w:rsid w:val="00BB7468"/>
    <w:rsid w:val="00BC390A"/>
    <w:rsid w:val="00BC463E"/>
    <w:rsid w:val="00BC469E"/>
    <w:rsid w:val="00BF2C5F"/>
    <w:rsid w:val="00BF4B4A"/>
    <w:rsid w:val="00C11868"/>
    <w:rsid w:val="00C206B9"/>
    <w:rsid w:val="00C3239D"/>
    <w:rsid w:val="00C37230"/>
    <w:rsid w:val="00C62B1C"/>
    <w:rsid w:val="00C64D3C"/>
    <w:rsid w:val="00C8614C"/>
    <w:rsid w:val="00C90F21"/>
    <w:rsid w:val="00C92D2B"/>
    <w:rsid w:val="00CB0ACA"/>
    <w:rsid w:val="00CC225B"/>
    <w:rsid w:val="00CE5695"/>
    <w:rsid w:val="00CF77A7"/>
    <w:rsid w:val="00D21A20"/>
    <w:rsid w:val="00D2615E"/>
    <w:rsid w:val="00D26E0E"/>
    <w:rsid w:val="00D2791D"/>
    <w:rsid w:val="00D42415"/>
    <w:rsid w:val="00D67FFD"/>
    <w:rsid w:val="00D71C3B"/>
    <w:rsid w:val="00D967FF"/>
    <w:rsid w:val="00DA6D0C"/>
    <w:rsid w:val="00DA7FA1"/>
    <w:rsid w:val="00DC21C8"/>
    <w:rsid w:val="00DC48DD"/>
    <w:rsid w:val="00E16F8F"/>
    <w:rsid w:val="00E209B6"/>
    <w:rsid w:val="00E401A8"/>
    <w:rsid w:val="00E447D7"/>
    <w:rsid w:val="00E55DB7"/>
    <w:rsid w:val="00E619CD"/>
    <w:rsid w:val="00E623FF"/>
    <w:rsid w:val="00E852C3"/>
    <w:rsid w:val="00E96386"/>
    <w:rsid w:val="00E97AB7"/>
    <w:rsid w:val="00EA179E"/>
    <w:rsid w:val="00EB4198"/>
    <w:rsid w:val="00EC76D2"/>
    <w:rsid w:val="00EC7E49"/>
    <w:rsid w:val="00ED6996"/>
    <w:rsid w:val="00EE306A"/>
    <w:rsid w:val="00EE3EFC"/>
    <w:rsid w:val="00EE4C94"/>
    <w:rsid w:val="00EF4807"/>
    <w:rsid w:val="00F10CED"/>
    <w:rsid w:val="00F40D55"/>
    <w:rsid w:val="00F4247A"/>
    <w:rsid w:val="00F42E4D"/>
    <w:rsid w:val="00F42F9C"/>
    <w:rsid w:val="00F5242C"/>
    <w:rsid w:val="00F710FA"/>
    <w:rsid w:val="00F8213D"/>
    <w:rsid w:val="00F8434D"/>
    <w:rsid w:val="00F87F61"/>
    <w:rsid w:val="00FA12CE"/>
    <w:rsid w:val="00FA1A35"/>
    <w:rsid w:val="00FA1FC6"/>
    <w:rsid w:val="00FA3519"/>
    <w:rsid w:val="00FA51BD"/>
    <w:rsid w:val="00FB6615"/>
    <w:rsid w:val="00FC3BC7"/>
    <w:rsid w:val="00FC4CA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3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ecimalSymbol w:val="."/>
  <w:listSeparator w:val=","/>
  <w14:docId w14:val="35BFCD6B"/>
  <w15:chartTrackingRefBased/>
  <w15:docId w15:val="{C89F95CA-410C-1541-A13F-E6DC7AC5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1C0"/>
    <w:rPr>
      <w:rFonts w:ascii="Garamond" w:hAnsi="Garamond"/>
      <w:lang w:val="en-US" w:eastAsia="en-US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F87F61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F87F61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F87F61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F87F61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F87F61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F87F61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F87F61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F61"/>
    <w:rPr>
      <w:snapToGrid w:val="0"/>
      <w:sz w:val="22"/>
    </w:rPr>
  </w:style>
  <w:style w:type="paragraph" w:styleId="BodyText2">
    <w:name w:val="Body Text 2"/>
    <w:basedOn w:val="Normal"/>
    <w:semiHidden/>
    <w:rsid w:val="00F87F61"/>
    <w:pPr>
      <w:spacing w:after="60"/>
      <w:jc w:val="both"/>
    </w:pPr>
    <w:rPr>
      <w:snapToGrid w:val="0"/>
      <w:sz w:val="22"/>
    </w:rPr>
  </w:style>
  <w:style w:type="character" w:styleId="Hyperlink">
    <w:name w:val="Hyperlink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F87F61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F87F61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F87F61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E96386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link w:val="ListParagraph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E96386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2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555D"/>
    <w:pPr>
      <w:jc w:val="center"/>
    </w:pPr>
  </w:style>
  <w:style w:type="character" w:customStyle="1" w:styleId="ProfileCharChar">
    <w:name w:val="Profile Char Char"/>
    <w:link w:val="Profile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596DCB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0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50D9"/>
    <w:rPr>
      <w:rFonts w:ascii="Tahoma" w:hAnsi="Tahoma" w:cs="Tahoma"/>
      <w:sz w:val="16"/>
      <w:szCs w:val="16"/>
    </w:rPr>
  </w:style>
  <w:style w:type="character" w:customStyle="1" w:styleId="quoted1">
    <w:name w:val="quoted1"/>
    <w:basedOn w:val="DefaultParagraphFont"/>
    <w:rsid w:val="00AB2328"/>
  </w:style>
  <w:style w:type="paragraph" w:customStyle="1" w:styleId="Achievement">
    <w:name w:val="Achievement"/>
    <w:basedOn w:val="Normal"/>
    <w:rsid w:val="00531809"/>
    <w:pPr>
      <w:tabs>
        <w:tab w:val="num" w:pos="360"/>
      </w:tabs>
      <w:spacing w:after="60" w:line="240" w:lineRule="atLeast"/>
      <w:ind w:left="245" w:right="245" w:hanging="245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uwatuyi.adewale@yahoo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Users\Tunji.HP\Documents\CVs\Functional%20resume%20with%20page%20borde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with page border.dotm</Template>
  <TotalTime>3</TotalTime>
  <Pages>2</Pages>
  <Words>326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 with Border</vt:lpstr>
    </vt:vector>
  </TitlesOfParts>
  <Company>HP</Company>
  <LinksUpToDate>false</LinksUpToDate>
  <CharactersWithSpaces>2558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mailto:oluwatuyi.adewale@yahoo.com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 with Border</dc:title>
  <dc:subject/>
  <dc:creator>Tunji</dc:creator>
  <cp:keywords/>
  <dc:description>Monster.com Resume Sample</dc:description>
  <cp:lastModifiedBy>Adewale Oluwatuyi</cp:lastModifiedBy>
  <cp:revision>4</cp:revision>
  <cp:lastPrinted>2010-09-28T03:27:00Z</cp:lastPrinted>
  <dcterms:created xsi:type="dcterms:W3CDTF">2021-02-18T20:00:00Z</dcterms:created>
  <dcterms:modified xsi:type="dcterms:W3CDTF">2021-02-18T20:02:00Z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TC103625701033</vt:lpwstr>
  </property>
</Properties>
</file>